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774055" cy="2202180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20212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5" w:after="0"/>
                              <w:ind w:hanging="0"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/>
                              <w:ind w:hanging="0"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" w:after="0"/>
                              <w:ind w:hanging="0"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" w:after="0"/>
                              <w:ind w:hanging="0"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Cornice1" path="m0,0l-2147483645,0l-2147483645,-2147483646l0,-2147483646xe" fillcolor="#d8e2f2" stroked="t" o:allowincell="f" style="position:absolute;margin-left:0pt;margin-top:-173.45pt;width:454.6pt;height:173.35pt;mso-wrap-style:square;v-text-anchor:top;mso-position-vertical:top">
                <v:fill o:detectmouseclick="t" type="solid" color2="#271d0d"/>
                <v:stroke color="black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5" w:after="0"/>
                        <w:ind w:hanging="0"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user"/>
                        <w:spacing w:lineRule="auto" w:line="247"/>
                        <w:ind w:hanging="0"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user"/>
                        <w:spacing w:lineRule="auto" w:line="247" w:before="1" w:after="0"/>
                        <w:ind w:hanging="0"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user"/>
                        <w:spacing w:lineRule="auto" w:line="247" w:before="1" w:after="0"/>
                        <w:ind w:hanging="0"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2540" r="0" b="2540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user"/>
                              <w:spacing w:before="124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19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8pt;width:454.6pt;height:132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user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user"/>
                        <w:spacing w:before="124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user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user"/>
                        <w:spacing w:lineRule="auto" w:line="247" w:before="119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3175" r="0" b="1905"/>
                <wp:wrapTopAndBottom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#bfbfbf" stroked="t" o:allowincell="f" style="position:absolute;margin-left:82.1pt;margin-top:17.65pt;width:454.6pt;height:27.7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3"/>
              </w:rPr>
            </w:pPr>
            <w:r>
              <w:rPr>
                <w:b/>
                <w:bCs/>
                <w:w w:val="104"/>
                <w:sz w:val="13"/>
              </w:rPr>
              <w:t>COMUNE DI QUARTO</w:t>
            </w:r>
            <w:r>
              <w:rPr>
                <w:w w:val="104"/>
                <w:sz w:val="13"/>
              </w:rPr>
              <w:t>]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59"/>
              <w:rPr>
                <w:b/>
                <w:bCs/>
                <w:color w:val="000000"/>
              </w:rPr>
            </w:pPr>
            <w:r>
              <w:rPr>
                <w:rFonts w:ascii="Titillium Web;sans-serif" w:hAnsi="Titillium Web;sans-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w w:val="104"/>
                <w:sz w:val="20"/>
                <w:szCs w:val="20"/>
              </w:rPr>
              <w:t>01457180634</w:t>
            </w:r>
            <w:r>
              <w:rPr>
                <w:b w:val="false"/>
                <w:bCs w:val="false"/>
                <w:color w:val="000000"/>
                <w:w w:val="10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w w:val="104"/>
                <w:sz w:val="13"/>
              </w:rPr>
              <w:t>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74"/>
        <w:gridCol w:w="4281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4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color w:val="00000A"/>
                <w:w w:val="104"/>
                <w:sz w:val="20"/>
                <w:szCs w:val="20"/>
              </w:rPr>
              <w:t>SERVIZIO DI SMALTIMENTO RIFIUTI LEGNOSI CODICE C.E.R. 20.01.38 PER LA DURATA DI 24 MESI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b w:val="false"/>
                <w:bCs w:val="false"/>
                <w:sz w:val="1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12"/>
                <w:shd w:fill="auto" w:val="clear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shd w:fill="auto" w:val="clear"/>
              </w:rPr>
              <w:t>BAA31769BA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4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2540" r="0" b="2540"/>
                <wp:wrapTopAndBottom/>
                <wp:docPr id="7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#bfbfbf" stroked="t" o:allowincell="f" style="position:absolute;margin-left:82.1pt;margin-top:6.1pt;width:454.6pt;height:10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 w:before="0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0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path="m0,0l-2147483645,0l-2147483645,-2147483646l0,-2147483646xe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3175" r="0" b="3175"/>
                <wp:wrapTopAndBottom/>
                <wp:docPr id="13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0" cy="638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" path="m0,0l-2147483645,0l-2147483645,-2147483646l0,-2147483646xe" stroked="t" o:allowincell="f" style="position:absolute;margin-left:87.55pt;margin-top:6.1pt;width:450.7pt;height:50.2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user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mc:AlternateContent>
          <mc:Choice Requires="wps">
            <w:drawing>
              <wp:anchor behindDoc="1" distT="635" distB="0" distL="0" distR="0" simplePos="0" locked="0" layoutInCell="0" allowOverlap="1" relativeHeight="73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3810" r="0" b="2540"/>
                <wp:wrapTopAndBottom/>
                <wp:docPr id="14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fillcolor="#bfbfbf" stroked="t" o:allowincell="f" style="position:absolute;margin-left:82.1pt;margin-top:21.35pt;width:459.35pt;height:9.1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65800" cy="262890"/>
                <wp:effectExtent l="114300" t="0" r="114300" b="0"/>
                <wp:docPr id="15" name="Forma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2800"/>
                          <a:chOff x="0" y="0"/>
                          <a:chExt cx="5765760" cy="262800"/>
                        </a:xfrm>
                      </wpg:grpSpPr>
                      <wps:wsp>
                        <wps:cNvPr id="16" name=""/>
                        <wps:cNvSpPr/>
                        <wps:spPr>
                          <a:xfrm>
                            <a:off x="2871360" y="0"/>
                            <a:ext cx="289440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" name=""/>
                        <wps:cNvSpPr/>
                        <wps:spPr>
                          <a:xfrm>
                            <a:off x="0" y="0"/>
                            <a:ext cx="286956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4" style="position:absolute;margin-left:0pt;margin-top:-20.75pt;width:454pt;height:20.7pt" coordorigin="0,-415" coordsize="9080,414">
                <v:rect id="shape_0" path="m0,0l-2147483645,0l-2147483645,-2147483646l0,-2147483646xe" stroked="t" o:allowincell="f" style="position:absolute;left:4522;top:-415;width:4557;height:41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t" o:allowincell="f" style="position:absolute;left:0;top:-415;width:4518;height:41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3175" r="0" b="3175"/>
                <wp:wrapTopAndBottom/>
                <wp:docPr id="20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4" w:after="0"/>
                              <w:ind w:hanging="0"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6.2pt;width:475.65pt;height:17.9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4" w:after="0"/>
                        <w:ind w:hanging="0"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635" distB="0" distL="114300" distR="146685" simplePos="0" locked="0" layoutInCell="0" allowOverlap="1" relativeHeight="97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19250"/>
                <wp:effectExtent l="635" t="635" r="635" b="0"/>
                <wp:wrapTopAndBottom/>
                <wp:docPr id="23" name="Forma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19280"/>
                          <a:chOff x="0" y="0"/>
                          <a:chExt cx="5779080" cy="1619280"/>
                        </a:xfrm>
                      </wpg:grpSpPr>
                      <wps:wsp>
                        <wps:cNvPr id="24" name=""/>
                        <wps:cNvSpPr/>
                        <wps:spPr>
                          <a:xfrm>
                            <a:off x="6480" y="4320"/>
                            <a:ext cx="5768280" cy="182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0"/>
                            <a:ext cx="5779080" cy="1872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106200"/>
                              <a:gd name="textAreaBottom" fmla="*/ 107280 h 10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3" h="526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6480" y="18864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188640"/>
                            <a:ext cx="5779080" cy="17136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200"/>
                              <a:gd name="textAreaBottom" fmla="*/ 98280 h 9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3" h="482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2"/>
                                </a:lnTo>
                                <a:lnTo>
                                  <a:pt x="16" y="482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2"/>
                                </a:lnTo>
                                <a:lnTo>
                                  <a:pt x="16053" y="482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6480" y="36252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362520"/>
                            <a:ext cx="5779080" cy="1720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560"/>
                              <a:gd name="textAreaBottom" fmla="*/ 98640 h 97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6480" y="5360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53604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8640"/>
                              <a:gd name="textAreaBottom" fmla="*/ 99720 h 9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3" h="489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8"/>
                                </a:lnTo>
                                <a:lnTo>
                                  <a:pt x="16" y="488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8"/>
                                </a:lnTo>
                                <a:lnTo>
                                  <a:pt x="16053" y="488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6480" y="7117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71172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8640"/>
                              <a:gd name="textAreaBottom" fmla="*/ 99720 h 9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6480" y="887040"/>
                            <a:ext cx="5768280" cy="1706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887040"/>
                            <a:ext cx="5779080" cy="1702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6480"/>
                              <a:gd name="textAreaBottom" fmla="*/ 97560 h 96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3" h="478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79"/>
                                </a:lnTo>
                                <a:lnTo>
                                  <a:pt x="16" y="479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79"/>
                                </a:lnTo>
                                <a:lnTo>
                                  <a:pt x="16053" y="479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6480" y="105912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1059120"/>
                            <a:ext cx="5779080" cy="17136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200"/>
                              <a:gd name="textAreaBottom" fmla="*/ 98280 h 9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3" h="482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2"/>
                                </a:lnTo>
                                <a:lnTo>
                                  <a:pt x="16" y="482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2"/>
                                </a:lnTo>
                                <a:lnTo>
                                  <a:pt x="16053" y="482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6480" y="123300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0" y="1233000"/>
                            <a:ext cx="5779080" cy="1720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560"/>
                              <a:gd name="textAreaBottom" fmla="*/ 98640 h 97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"/>
                        <wps:cNvSpPr/>
                        <wps:spPr>
                          <a:xfrm>
                            <a:off x="6480" y="1406520"/>
                            <a:ext cx="5768280" cy="97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"/>
                        <wps:cNvSpPr/>
                        <wps:spPr>
                          <a:xfrm>
                            <a:off x="0" y="1406520"/>
                            <a:ext cx="5779080" cy="972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55080"/>
                              <a:gd name="textAreaBottom" fmla="*/ 56160 h 55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3" h="275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"/>
                        <wps:cNvSpPr/>
                        <wps:spPr>
                          <a:xfrm>
                            <a:off x="6480" y="1505520"/>
                            <a:ext cx="5768280" cy="108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"/>
                        <wps:cNvSpPr/>
                        <wps:spPr>
                          <a:xfrm>
                            <a:off x="0" y="1505520"/>
                            <a:ext cx="5779080" cy="11376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64440"/>
                              <a:gd name="textAreaBottom" fmla="*/ 65520 h 64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3" h="321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"/>
                        <wps:cNvSpPr/>
                        <wps:spPr>
                          <a:xfrm>
                            <a:off x="73800" y="20880"/>
                            <a:ext cx="493020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rFonts w:cs="Times New Roman"/>
                                  <w:spacing w:val="-6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rFonts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"/>
                        <wps:cNvSpPr/>
                        <wps:spPr>
                          <a:xfrm>
                            <a:off x="73800" y="192960"/>
                            <a:ext cx="8244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rFonts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7" name=""/>
                        <wps:cNvSpPr/>
                        <wps:spPr>
                          <a:xfrm>
                            <a:off x="73800" y="1238400"/>
                            <a:ext cx="34560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8" name=""/>
                        <wps:cNvSpPr/>
                        <wps:spPr>
                          <a:xfrm>
                            <a:off x="73800" y="1410840"/>
                            <a:ext cx="8244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9" name=""/>
                        <wps:cNvSpPr/>
                        <wps:spPr>
                          <a:xfrm>
                            <a:off x="336600" y="1410840"/>
                            <a:ext cx="5286240" cy="19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7" style="position:absolute;margin-left:85.1pt;margin-top:18.1pt;width:455.05pt;height:127.5pt" coordorigin="1702,362" coordsize="9101,2550">
                <v:rect id="shape_0" path="m0,0l-2147483645,0l-2147483645,-2147483646l0,-2147483646xe" fillcolor="#bfbfbf" stroked="f" o:allowincell="f" style="position:absolute;left:1712;top:369;width:9083;height:2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12;top:659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12;top:933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12;top:1206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12;top:148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12;top:1759;width:9083;height:268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12;top:2030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12;top:2304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12;top:2577;width:9083;height:15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12;top:2733;width:9083;height:169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stroked="f" o:allowincell="f" style="position:absolute;left:1818;top:395;width:7763;height:14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L'articolo</w:t>
                        </w:r>
                        <w:r>
                          <w:rPr>
                            <w:rFonts w:cs="Times New Roman"/>
                            <w:spacing w:val="-6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57,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paragrafo 1,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della</w:t>
                        </w:r>
                        <w:r>
                          <w:rPr>
                            <w:rFonts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direttiva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2014/24/UE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stabilisce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seguenti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motivi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esclusione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(Articolo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94,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comma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1, del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1818;top:666;width:129;height:151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2232;top:658;width:4601;height:152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Corruzione (12)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terroristici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o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connessi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alle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attività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terroristiche</w:t>
                        </w:r>
                        <w:r>
                          <w:rPr>
                            <w:rFonts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(14);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Lavoro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minorile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altre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forme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tratta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esseri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1818;top:2313;width:543;height:14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1818;top:2584;width:129;height:14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2232;top:2584;width:8324;height:30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del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50" name="Form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8" path="m0,0l-2147483645,0l-2147483645,-2147483646l0,-2147483646xe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8"/>
        <w:gridCol w:w="2263"/>
        <w:gridCol w:w="2264"/>
      </w:tblGrid>
      <w:tr>
        <w:trPr>
          <w:trHeight w:val="569" w:hRule="atLeast"/>
        </w:trPr>
        <w:tc>
          <w:tcPr>
            <w:tcW w:w="4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55" name="Forma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1" path="m0,0l-2147483645,0l-2147483645,-2147483646l0,-2147483646xe" fillcolor="#f4fdfd" stroked="f" o:allowincell="f" style="position:absolute;margin-left:116.75pt;margin-top:571.2pt;width:66.3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56" name="Forma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2" path="m0,0l-2147483645,0l-2147483645,-2147483646l0,-2147483646xe" fillcolor="#f4fdfd" stroked="f" o:allowincell="f" style="position:absolute;margin-left:116.75pt;margin-top:586.8pt;width:56.35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3810" r="0" b="2540"/>
                <wp:wrapTopAndBottom/>
                <wp:docPr id="57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" path="m0,0l-2147483645,0l-2147483645,-2147483646l0,-2147483646xe" fillcolor="#bfbfbf" stroked="t" o:allowincell="f" style="position:absolute;margin-left:82.1pt;margin-top:17.85pt;width:475.65pt;height:27.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8" name="Forma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4" path="m0,0l-2147483645,0l-2147483645,-2147483646l0,-2147483646xe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61" name="Forma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6" path="m0,0l-2147483645,0l-2147483645,-2147483646l0,-2147483646xe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w:pict>
          <v:shape id="shape_0" coordsize="7717,6341" path="m7716,0l0,0l0,275l0,1037l0,6340l7716,6340l7716,275l7716,0e" fillcolor="#f4fdfd" stroked="f" o:allowincell="f" style="position:absolute;margin-left:89.9pt;margin-top:135.6pt;width:218.65pt;height:179.7pt;mso-wrap-style:none;v-text-anchor:middle;mso-position-horizontal-relative:page;mso-position-vertical-relative:page">
            <v:fill o:detectmouseclick="t" type="solid" color2="#0b0202"/>
            <v:stroke color="#3465a4" joinstyle="round" endcap="flat"/>
            <w10:wrap type="none"/>
          </v:shape>
        </w:pic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65" name="Forma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9" path="m0,0l-2147483645,0l-2147483645,-2147483646l0,-2147483646xe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68" name="Forma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1" path="m0,0l-2147483645,0l-2147483645,-2147483646l0,-2147483646xe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635" distL="0" distR="0" simplePos="0" locked="0" layoutInCell="0" allowOverlap="1" relativeHeight="84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3175" r="0" b="3175"/>
                <wp:wrapTopAndBottom/>
                <wp:docPr id="71" name="Cornic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2" path="m0,0l-2147483645,0l-2147483645,-2147483646l0,-2147483646xe" fillcolor="#bfbfbf" stroked="t" o:allowincell="f" style="position:absolute;margin-left:82.1pt;margin-top:22.7pt;width:475.65pt;height:28.1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2540" r="0" b="2540"/>
                <wp:wrapTopAndBottom/>
                <wp:docPr id="72" name="Cornic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3" path="m0,0l-2147483645,0l-2147483645,-2147483646l0,-2147483646xe" fillcolor="#bfbfbf" stroked="t" o:allowincell="f" style="position:absolute;margin-left:82.1pt;margin-top:17.9pt;width:454.6pt;height:19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75" name="Forma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6" path="m0,0l-2147483645,0l-2147483645,-2147483646l0,-2147483646xe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2540" r="0" b="2540"/>
                <wp:wrapTopAndBottom/>
                <wp:docPr id="78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4.85pt;width:454.6pt;height:19.0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2540" r="0" b="2540"/>
                <wp:wrapTopAndBottom/>
                <wp:docPr id="79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5" path="m0,0l-2147483645,0l-2147483645,-2147483646l0,-2147483646xe" fillcolor="#bfbfbf" stroked="t" o:allowincell="f" style="position:absolute;margin-left:82.1pt;margin-top:15.15pt;width:454.6pt;height:19.2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80" name="Forma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0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8"/>
          <w:footerReference w:type="default" r:id="rId39"/>
          <w:footerReference w:type="first" r:id="rId4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2540" r="0" b="2540"/>
                <wp:wrapTopAndBottom/>
                <wp:docPr id="83" name="Cornic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6" path="m0,0l-2147483645,0l-2147483645,-2147483646l0,-2147483646xe" fillcolor="#bfbfbf" stroked="t" o:allowincell="f" style="position:absolute;margin-left:82.1pt;margin-top:19.2pt;width:454.6pt;height:27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even" r:id="rId41"/>
          <w:footerReference w:type="default" r:id="rId42"/>
          <w:footerReference w:type="first" r:id="rId4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even" r:id="rId44"/>
          <w:footerReference w:type="default" r:id="rId45"/>
          <w:footerReference w:type="first" r:id="rId4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3175" distL="114300" distR="15515590" simplePos="0" locked="0" layoutInCell="0" allowOverlap="1" relativeHeight="104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7785" cy="751205"/>
                <wp:effectExtent l="635" t="0" r="635" b="1270"/>
                <wp:wrapTopAndBottom/>
                <wp:docPr id="88" name="Forma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640" cy="751320"/>
                          <a:chOff x="0" y="0"/>
                          <a:chExt cx="6407640" cy="751320"/>
                        </a:xfrm>
                      </wpg:grpSpPr>
                      <wps:wsp>
                        <wps:cNvPr id="89" name=""/>
                        <wps:cNvSpPr/>
                        <wps:spPr>
                          <a:xfrm>
                            <a:off x="0" y="5760"/>
                            <a:ext cx="6402600" cy="117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0" name=""/>
                        <wps:cNvSpPr/>
                        <wps:spPr>
                          <a:xfrm>
                            <a:off x="264960" y="0"/>
                            <a:ext cx="6143040" cy="12312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69840"/>
                              <a:gd name="textAreaBottom" fmla="*/ 70920 h 69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7"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8"/>
                                </a:lnTo>
                                <a:lnTo>
                                  <a:pt x="1" y="347"/>
                                </a:lnTo>
                                <a:lnTo>
                                  <a:pt x="17" y="347"/>
                                </a:lnTo>
                                <a:lnTo>
                                  <a:pt x="17" y="18"/>
                                </a:lnTo>
                                <a:lnTo>
                                  <a:pt x="17048" y="18"/>
                                </a:lnTo>
                                <a:lnTo>
                                  <a:pt x="17048" y="347"/>
                                </a:lnTo>
                                <a:lnTo>
                                  <a:pt x="17064" y="347"/>
                                </a:lnTo>
                                <a:lnTo>
                                  <a:pt x="17064" y="18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1" name=""/>
                        <wps:cNvSpPr/>
                        <wps:spPr>
                          <a:xfrm>
                            <a:off x="0" y="124560"/>
                            <a:ext cx="6402600" cy="1047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"/>
                        <wps:cNvSpPr/>
                        <wps:spPr>
                          <a:xfrm>
                            <a:off x="264960" y="124560"/>
                            <a:ext cx="6143040" cy="1047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59400"/>
                              <a:gd name="textAreaBottom" fmla="*/ 60480 h 59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297"/>
                                </a:lnTo>
                                <a:lnTo>
                                  <a:pt x="17" y="297"/>
                                </a:lnTo>
                                <a:lnTo>
                                  <a:pt x="17" y="1"/>
                                </a:lnTo>
                                <a:moveTo>
                                  <a:pt x="17064" y="1"/>
                                </a:moveTo>
                                <a:lnTo>
                                  <a:pt x="17048" y="1"/>
                                </a:lnTo>
                                <a:lnTo>
                                  <a:pt x="17048" y="297"/>
                                </a:lnTo>
                                <a:lnTo>
                                  <a:pt x="17064" y="297"/>
                                </a:lnTo>
                                <a:lnTo>
                                  <a:pt x="17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"/>
                        <wps:cNvSpPr/>
                        <wps:spPr>
                          <a:xfrm>
                            <a:off x="0" y="231120"/>
                            <a:ext cx="6402600" cy="1047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"/>
                        <wps:cNvSpPr/>
                        <wps:spPr>
                          <a:xfrm>
                            <a:off x="264960" y="231120"/>
                            <a:ext cx="6143040" cy="1047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59400"/>
                              <a:gd name="textAreaBottom" fmla="*/ 60480 h 59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96"/>
                                </a:lnTo>
                                <a:lnTo>
                                  <a:pt x="17" y="296"/>
                                </a:lnTo>
                                <a:lnTo>
                                  <a:pt x="17" y="0"/>
                                </a:lnTo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296"/>
                                </a:lnTo>
                                <a:lnTo>
                                  <a:pt x="17064" y="296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"/>
                        <wps:cNvSpPr/>
                        <wps:spPr>
                          <a:xfrm>
                            <a:off x="0" y="337680"/>
                            <a:ext cx="6402600" cy="1814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"/>
                        <wps:cNvSpPr/>
                        <wps:spPr>
                          <a:xfrm>
                            <a:off x="264960" y="337680"/>
                            <a:ext cx="6143040" cy="18108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102600"/>
                              <a:gd name="textAreaBottom" fmla="*/ 103680 h 102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502"/>
                                </a:lnTo>
                                <a:lnTo>
                                  <a:pt x="17" y="502"/>
                                </a:lnTo>
                                <a:lnTo>
                                  <a:pt x="17" y="0"/>
                                </a:lnTo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502"/>
                                </a:lnTo>
                                <a:lnTo>
                                  <a:pt x="17064" y="502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"/>
                        <wps:cNvSpPr/>
                        <wps:spPr>
                          <a:xfrm>
                            <a:off x="0" y="521280"/>
                            <a:ext cx="6402600" cy="1047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"/>
                        <wps:cNvSpPr/>
                        <wps:spPr>
                          <a:xfrm>
                            <a:off x="264960" y="521280"/>
                            <a:ext cx="6143040" cy="1047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59400"/>
                              <a:gd name="textAreaBottom" fmla="*/ 60480 h 59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297"/>
                                </a:lnTo>
                                <a:lnTo>
                                  <a:pt x="17" y="297"/>
                                </a:lnTo>
                                <a:lnTo>
                                  <a:pt x="17" y="1"/>
                                </a:lnTo>
                                <a:moveTo>
                                  <a:pt x="17064" y="1"/>
                                </a:moveTo>
                                <a:lnTo>
                                  <a:pt x="17048" y="1"/>
                                </a:lnTo>
                                <a:lnTo>
                                  <a:pt x="17048" y="297"/>
                                </a:lnTo>
                                <a:lnTo>
                                  <a:pt x="17064" y="297"/>
                                </a:lnTo>
                                <a:lnTo>
                                  <a:pt x="17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"/>
                        <wps:cNvSpPr/>
                        <wps:spPr>
                          <a:xfrm>
                            <a:off x="0" y="627840"/>
                            <a:ext cx="6402600" cy="117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"/>
                        <wps:cNvSpPr/>
                        <wps:spPr>
                          <a:xfrm>
                            <a:off x="264960" y="627840"/>
                            <a:ext cx="6143040" cy="12312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69840"/>
                              <a:gd name="textAreaBottom" fmla="*/ 70920 h 69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7"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331"/>
                                </a:lnTo>
                                <a:lnTo>
                                  <a:pt x="17" y="331"/>
                                </a:lnTo>
                                <a:lnTo>
                                  <a:pt x="17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31"/>
                                </a:lnTo>
                                <a:lnTo>
                                  <a:pt x="1" y="347"/>
                                </a:lnTo>
                                <a:lnTo>
                                  <a:pt x="17048" y="347"/>
                                </a:lnTo>
                                <a:lnTo>
                                  <a:pt x="17064" y="347"/>
                                </a:lnTo>
                                <a:lnTo>
                                  <a:pt x="17064" y="331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"/>
                        <wps:cNvSpPr/>
                        <wps:spPr>
                          <a:xfrm>
                            <a:off x="0" y="5760"/>
                            <a:ext cx="6402600" cy="73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10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5" style="position:absolute;margin-left:60.95pt;margin-top:21.05pt;width:504.55pt;height:59.15pt" coordorigin="1219,421" coordsize="10091,1183">
                <v:rect id="shape_0" path="m0,0l-2147483645,0l-2147483645,-2147483646l0,-2147483646xe" fillcolor="#bfbfbf" stroked="f" o:allowincell="f" style="position:absolute;left:1219;top:430;width:10082;height:18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617;width:10082;height:16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785;width:10082;height:16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953;width:10082;height:2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1242;width:10082;height:16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1410;width:10082;height:18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stroked="f" o:allowincell="f" style="position:absolute;left:1219;top:430;width:10082;height:116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1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regole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obiettivi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non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discriminatori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applicare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limitare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il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numero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candidati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saranno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invitati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presentare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un'offerta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partecipare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al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dialogo.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Tali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informazioni,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possono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essere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accompagnate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condizioni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relative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(tipi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di)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certificati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10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alle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forme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prove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documentali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produrre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eventualmente,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sono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riportate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nell'avviso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bando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pertinente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documenti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gara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ivi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citati.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Solo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ristrette,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competitive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con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negoziazione,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1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dialogo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competitivo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partenariati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02" name="Forma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6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even" r:id="rId47"/>
      <w:footerReference w:type="default" r:id="rId48"/>
      <w:footerReference w:type="first" r:id="rId49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tillium Web">
    <w:altName w:val="sans-serif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1" name="Cornice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0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2" name="Cornice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0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1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2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3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4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9" name="Cornice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3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60" name="Cornice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3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62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63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6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7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9" name="Cornice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4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6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0" name="Cornice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4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3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4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6" name="Cornice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6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7" name="Cornice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6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1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2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4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5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6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7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3" name="Cornice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0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4" name="Cornice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0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1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2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8" name="Cornic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9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9" name="Cornic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9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user">
    <w:name w:val="Contenuto cornice (user)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footer" Target="footer38.xml"/><Relationship Id="rId40" Type="http://schemas.openxmlformats.org/officeDocument/2006/relationships/footer" Target="footer39.xml"/><Relationship Id="rId41" Type="http://schemas.openxmlformats.org/officeDocument/2006/relationships/footer" Target="footer40.xml"/><Relationship Id="rId42" Type="http://schemas.openxmlformats.org/officeDocument/2006/relationships/footer" Target="footer41.xml"/><Relationship Id="rId43" Type="http://schemas.openxmlformats.org/officeDocument/2006/relationships/footer" Target="footer42.xml"/><Relationship Id="rId44" Type="http://schemas.openxmlformats.org/officeDocument/2006/relationships/footer" Target="footer43.xml"/><Relationship Id="rId45" Type="http://schemas.openxmlformats.org/officeDocument/2006/relationships/footer" Target="footer44.xml"/><Relationship Id="rId46" Type="http://schemas.openxmlformats.org/officeDocument/2006/relationships/footer" Target="footer45.xml"/><Relationship Id="rId47" Type="http://schemas.openxmlformats.org/officeDocument/2006/relationships/footer" Target="footer46.xml"/><Relationship Id="rId48" Type="http://schemas.openxmlformats.org/officeDocument/2006/relationships/footer" Target="footer47.xml"/><Relationship Id="rId49" Type="http://schemas.openxmlformats.org/officeDocument/2006/relationships/footer" Target="footer48.xml"/><Relationship Id="rId50" Type="http://schemas.openxmlformats.org/officeDocument/2006/relationships/numbering" Target="numbering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LibreOffice/25.2.7.2$Windows_X86_64 LibreOffice_project/5cbfd1ab6520636bb5f7b99185aa69bd7456825d</Application>
  <AppVersion>15.0000</AppVersion>
  <Pages>18</Pages>
  <Words>7283</Words>
  <Characters>41126</Characters>
  <CharactersWithSpaces>48094</CharactersWithSpaces>
  <Paragraphs>658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2023-07-25T12:09:00Z</dcterms:created>
  <dc:creator>sparano</dc:creator>
  <dc:description/>
  <dc:language>it-IT</dc:language>
  <cp:lastModifiedBy/>
  <dcterms:modified xsi:type="dcterms:W3CDTF">2026-03-02T11:33:16Z</dcterms:modified>
  <cp:revision>6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